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D8CD" w14:textId="77777777" w:rsidR="006C0694" w:rsidRDefault="006C0694" w:rsidP="006C0694">
      <w:pPr>
        <w:rPr>
          <w:b/>
          <w:bCs/>
          <w:sz w:val="32"/>
          <w:szCs w:val="32"/>
        </w:rPr>
      </w:pPr>
    </w:p>
    <w:p w14:paraId="4BF5C4B5" w14:textId="18FF7524" w:rsidR="00EE60A2" w:rsidRDefault="00F33447" w:rsidP="006C0694">
      <w:pPr>
        <w:rPr>
          <w:b/>
          <w:bCs/>
          <w:sz w:val="32"/>
          <w:szCs w:val="32"/>
        </w:rPr>
      </w:pPr>
      <w:r w:rsidRPr="00F33447">
        <w:rPr>
          <w:b/>
          <w:bCs/>
          <w:sz w:val="32"/>
          <w:szCs w:val="32"/>
        </w:rPr>
        <w:t>Půjčit si na dovolenou? Proč ne, ale dejte si pozor od koho!</w:t>
      </w:r>
    </w:p>
    <w:p w14:paraId="27F8EE93" w14:textId="77777777" w:rsidR="00F33447" w:rsidRDefault="00F33447" w:rsidP="006C0694">
      <w:pPr>
        <w:rPr>
          <w:b/>
          <w:bCs/>
          <w:sz w:val="32"/>
          <w:szCs w:val="32"/>
        </w:rPr>
      </w:pPr>
    </w:p>
    <w:p w14:paraId="39471205" w14:textId="5F7F6D03" w:rsidR="00EE60A2" w:rsidRDefault="00F33447" w:rsidP="006C0694">
      <w:pPr>
        <w:rPr>
          <w:b/>
          <w:bCs/>
        </w:rPr>
      </w:pPr>
      <w:r w:rsidRPr="00F33447">
        <w:rPr>
          <w:b/>
          <w:bCs/>
        </w:rPr>
        <w:t>Začátek léta je v plném proudu a s ním mnozí z nás začínají plánovat dovolenou. Někteří ji plánují už dlouhou dobu dopředu, někteří se rozhodují na poslední chvíli. Někdo se rozhodne letět k moři, jiný stráví dovolenou s přáteli na horské chalupě nebo na wellness pobytu. Vše má ale jednoho společného jmenovatele, a tím jsou peníze. Bez nich to prostě nejde. A v dnešní době, kdy se zdražilo prakticky všechno, může být dovolená poměrně luxusní záležitostí. Někdo si na dovolenou našetřit dovede, ale jsou tací, kteří uvažují o půjčce.</w:t>
      </w:r>
    </w:p>
    <w:p w14:paraId="49EC8BF8" w14:textId="77777777" w:rsidR="00F33447" w:rsidRPr="007570DA" w:rsidRDefault="00F33447" w:rsidP="006C0694">
      <w:pPr>
        <w:rPr>
          <w:b/>
          <w:bCs/>
        </w:rPr>
      </w:pPr>
    </w:p>
    <w:p w14:paraId="149461D8" w14:textId="77777777" w:rsidR="00F33447" w:rsidRDefault="00F33447" w:rsidP="00F33447">
      <w:pPr>
        <w:rPr>
          <w:b/>
          <w:bCs/>
          <w:lang w:val="cs"/>
        </w:rPr>
      </w:pPr>
      <w:r w:rsidRPr="00F33447">
        <w:rPr>
          <w:b/>
          <w:bCs/>
          <w:lang w:val="cs"/>
        </w:rPr>
        <w:t>Je tedy vůbec vhodné si v dnešní době půjčovat na dovolenou?</w:t>
      </w:r>
    </w:p>
    <w:p w14:paraId="59DF9C25" w14:textId="70269E50" w:rsidR="00F33447" w:rsidRPr="00F33447" w:rsidRDefault="00F33447" w:rsidP="00F33447">
      <w:pPr>
        <w:rPr>
          <w:lang w:val="cs"/>
        </w:rPr>
      </w:pPr>
      <w:r w:rsidRPr="00F33447">
        <w:rPr>
          <w:lang w:val="cs"/>
        </w:rPr>
        <w:t>Většinou se doporučuje nebrat si půjčku na věci, které mají krátkodobý užitek. Jde například o drahé šperky, oblečení nebo luxusní mobily apod. Do této skupiny patří i dovolená. Sice si ji užijete, uděláte velkou radost dětem, budete mít vzpomínky na celý život, ale těch 14 dní u moře budete splácet několik následujících let, což může nepříjemně zatížit Váš rozpočet.</w:t>
      </w:r>
    </w:p>
    <w:p w14:paraId="727618B2" w14:textId="77777777" w:rsidR="00F33447" w:rsidRPr="00F33447" w:rsidRDefault="00F33447" w:rsidP="00F33447">
      <w:pPr>
        <w:rPr>
          <w:lang w:val="cs"/>
        </w:rPr>
      </w:pPr>
      <w:r w:rsidRPr="00F33447">
        <w:rPr>
          <w:lang w:val="cs"/>
        </w:rPr>
        <w:t xml:space="preserve">Podle pravidelných průzkumů, které provádí společnost KRUK, si na dovolenou někdy půjčilo 5 % Čechů. </w:t>
      </w:r>
    </w:p>
    <w:p w14:paraId="379E5C07" w14:textId="77777777" w:rsidR="00F33447" w:rsidRPr="00F33447" w:rsidRDefault="00F33447" w:rsidP="00F33447">
      <w:pPr>
        <w:rPr>
          <w:b/>
          <w:bCs/>
          <w:lang w:val="cs"/>
        </w:rPr>
      </w:pPr>
      <w:r w:rsidRPr="00F33447">
        <w:rPr>
          <w:b/>
          <w:bCs/>
          <w:lang w:val="cs"/>
        </w:rPr>
        <w:t xml:space="preserve">Kdy se tedy půjčka vyplatí? </w:t>
      </w:r>
    </w:p>
    <w:p w14:paraId="513D39A8" w14:textId="23350CB8" w:rsidR="00F33447" w:rsidRPr="00F33447" w:rsidRDefault="00F33447" w:rsidP="00F33447">
      <w:pPr>
        <w:rPr>
          <w:lang w:val="cs"/>
        </w:rPr>
      </w:pPr>
      <w:r w:rsidRPr="00F33447">
        <w:rPr>
          <w:lang w:val="cs"/>
        </w:rPr>
        <w:t>Na dovolenou se vyplatí si půjčit, pokud bude mít nějaký další efekt. Například se v</w:t>
      </w:r>
      <w:r>
        <w:rPr>
          <w:lang w:val="cs"/>
        </w:rPr>
        <w:t> </w:t>
      </w:r>
      <w:r w:rsidRPr="00F33447">
        <w:rPr>
          <w:lang w:val="cs"/>
        </w:rPr>
        <w:t>zahraničí zúčastníte jazykového kurzu nebo nějaké stáže, kde se zdokonalíte v</w:t>
      </w:r>
      <w:r>
        <w:rPr>
          <w:lang w:val="cs"/>
        </w:rPr>
        <w:t> </w:t>
      </w:r>
      <w:r w:rsidRPr="00F33447">
        <w:rPr>
          <w:lang w:val="cs"/>
        </w:rPr>
        <w:t>cizím jazyce.</w:t>
      </w:r>
      <w:r w:rsidRPr="00F33447">
        <w:rPr>
          <w:i/>
          <w:lang w:val="cs"/>
        </w:rPr>
        <w:t xml:space="preserve"> „Dovolená Vám může přinést i osobní či profesní posun, který potom budete moci aplikovat v</w:t>
      </w:r>
      <w:r>
        <w:rPr>
          <w:i/>
          <w:lang w:val="cs"/>
        </w:rPr>
        <w:t> </w:t>
      </w:r>
      <w:r w:rsidRPr="00F33447">
        <w:rPr>
          <w:i/>
          <w:lang w:val="cs"/>
        </w:rPr>
        <w:t>praxi. Budete třeba díky tomu lépe finančně ohodnoceni. V</w:t>
      </w:r>
      <w:r>
        <w:rPr>
          <w:i/>
          <w:lang w:val="cs"/>
        </w:rPr>
        <w:t> </w:t>
      </w:r>
      <w:r w:rsidRPr="00F33447">
        <w:rPr>
          <w:i/>
          <w:lang w:val="cs"/>
        </w:rPr>
        <w:t xml:space="preserve">těchto případech půjčka smysl dává,“ </w:t>
      </w:r>
      <w:r w:rsidRPr="00F33447">
        <w:rPr>
          <w:lang w:val="cs"/>
        </w:rPr>
        <w:t xml:space="preserve">říká Petr </w:t>
      </w:r>
      <w:proofErr w:type="spellStart"/>
      <w:r w:rsidRPr="00F33447">
        <w:rPr>
          <w:lang w:val="cs"/>
        </w:rPr>
        <w:t>Motáček</w:t>
      </w:r>
      <w:proofErr w:type="spellEnd"/>
      <w:r w:rsidRPr="00F33447">
        <w:rPr>
          <w:lang w:val="cs"/>
        </w:rPr>
        <w:t xml:space="preserve"> ze společnosti FinGO.cz. </w:t>
      </w:r>
    </w:p>
    <w:p w14:paraId="34D9B5F4" w14:textId="77777777" w:rsidR="00F33447" w:rsidRPr="00F33447" w:rsidRDefault="00F33447" w:rsidP="00F33447">
      <w:pPr>
        <w:rPr>
          <w:b/>
          <w:bCs/>
          <w:lang w:val="cs"/>
        </w:rPr>
      </w:pPr>
      <w:r w:rsidRPr="00F33447">
        <w:rPr>
          <w:b/>
          <w:bCs/>
          <w:lang w:val="cs"/>
        </w:rPr>
        <w:t>Kdy se naopak nevyplatí?</w:t>
      </w:r>
    </w:p>
    <w:p w14:paraId="1F2615E7" w14:textId="1F33EBFE" w:rsidR="00F33447" w:rsidRPr="00F33447" w:rsidRDefault="00F33447" w:rsidP="00F33447">
      <w:pPr>
        <w:rPr>
          <w:lang w:val="cs"/>
        </w:rPr>
      </w:pPr>
      <w:r w:rsidRPr="00F33447">
        <w:rPr>
          <w:lang w:val="cs"/>
        </w:rPr>
        <w:t>To, že půjčka na dovolenou není pro každého je nasnadě. Jak ale poznat, že vy si jí dovolit můžete? „</w:t>
      </w:r>
      <w:r w:rsidRPr="00F33447">
        <w:rPr>
          <w:i/>
          <w:lang w:val="cs"/>
        </w:rPr>
        <w:t xml:space="preserve">Nevyplatí se, pokud máte napjatý rozpočet a žijete tzv. Od výplaty k výplatě. Půjčka se nevyplatí ani v případě, že vám sice pár korun zbývá, ale ty běžně utratíte za „nepotřebné“ věci a netvoříte si rezervy,“ </w:t>
      </w:r>
      <w:r w:rsidRPr="00F33447">
        <w:rPr>
          <w:lang w:val="cs"/>
        </w:rPr>
        <w:t>upozorňuje Jan Walter. Je třeba si také spočítat, zda vedle pravidelné úvěrové splátky jste schopni bez větších komplikací hradit i další výdaje, například na energie, dopravu či jídlo, a to i za předpokladu, že dojde k dalšímu zdražování. V tomhle případě raději s dětmi vyjeďte za babičkou nebo si naplánujte výlety do přírody, které moc nestojí.</w:t>
      </w:r>
    </w:p>
    <w:p w14:paraId="1323049B" w14:textId="77777777" w:rsidR="00F33447" w:rsidRPr="00F33447" w:rsidRDefault="00F33447" w:rsidP="00F33447">
      <w:pPr>
        <w:rPr>
          <w:b/>
          <w:bCs/>
          <w:lang w:val="cs"/>
        </w:rPr>
      </w:pPr>
      <w:r w:rsidRPr="00F33447">
        <w:rPr>
          <w:b/>
          <w:bCs/>
          <w:lang w:val="cs"/>
        </w:rPr>
        <w:lastRenderedPageBreak/>
        <w:t>Kde si půjčku vzít a na co si dát pozor?</w:t>
      </w:r>
    </w:p>
    <w:p w14:paraId="41745EF0" w14:textId="01811683" w:rsidR="00F33447" w:rsidRPr="00F33447" w:rsidRDefault="00F33447" w:rsidP="00F33447">
      <w:pPr>
        <w:rPr>
          <w:lang w:val="cs"/>
        </w:rPr>
      </w:pPr>
      <w:r w:rsidRPr="00F33447">
        <w:rPr>
          <w:lang w:val="cs"/>
        </w:rPr>
        <w:t xml:space="preserve">Pokud tedy dostane půjčka na dovolenou „zelenou“, přichází nejdůležitější rozhodnutí: kde si ji vzít a na co si dát pozor?  Petr </w:t>
      </w:r>
      <w:proofErr w:type="spellStart"/>
      <w:r w:rsidRPr="00F33447">
        <w:rPr>
          <w:lang w:val="cs"/>
        </w:rPr>
        <w:t>Motáček</w:t>
      </w:r>
      <w:proofErr w:type="spellEnd"/>
      <w:r w:rsidRPr="00F33447">
        <w:rPr>
          <w:lang w:val="cs"/>
        </w:rPr>
        <w:t xml:space="preserve"> radí: </w:t>
      </w:r>
      <w:r w:rsidRPr="00F33447">
        <w:rPr>
          <w:i/>
          <w:lang w:val="cs"/>
        </w:rPr>
        <w:t>„Rozhodně doporučuju si půjčovat v</w:t>
      </w:r>
      <w:r>
        <w:rPr>
          <w:i/>
          <w:lang w:val="cs"/>
        </w:rPr>
        <w:t> </w:t>
      </w:r>
      <w:r w:rsidRPr="00F33447">
        <w:rPr>
          <w:i/>
          <w:lang w:val="cs"/>
        </w:rPr>
        <w:t>bance a být obezřetný v</w:t>
      </w:r>
      <w:r>
        <w:rPr>
          <w:i/>
          <w:lang w:val="cs"/>
        </w:rPr>
        <w:t> </w:t>
      </w:r>
      <w:r w:rsidRPr="00F33447">
        <w:rPr>
          <w:i/>
          <w:lang w:val="cs"/>
        </w:rPr>
        <w:t>případě půjček od nebankovních institucí. Ty mívají jednak vyšší úrokové sazby, ale mohou mít i vyšší poplatky a občas mají v</w:t>
      </w:r>
      <w:r>
        <w:rPr>
          <w:i/>
          <w:lang w:val="cs"/>
        </w:rPr>
        <w:t> </w:t>
      </w:r>
      <w:r w:rsidRPr="00F33447">
        <w:rPr>
          <w:i/>
          <w:lang w:val="cs"/>
        </w:rPr>
        <w:t>pojistných podmínkách schované i nějaké ty „podpásovky“, které Vás mohou v</w:t>
      </w:r>
      <w:r>
        <w:rPr>
          <w:i/>
          <w:lang w:val="cs"/>
        </w:rPr>
        <w:t> </w:t>
      </w:r>
      <w:r w:rsidRPr="00F33447">
        <w:rPr>
          <w:i/>
          <w:lang w:val="cs"/>
        </w:rPr>
        <w:t>budoucnu dostat nepříjemné situace.“</w:t>
      </w:r>
      <w:r w:rsidRPr="00F33447">
        <w:rPr>
          <w:lang w:val="cs"/>
        </w:rPr>
        <w:t xml:space="preserve"> </w:t>
      </w:r>
      <w:r w:rsidRPr="00F33447">
        <w:rPr>
          <w:lang w:val="cs"/>
        </w:rPr>
        <w:br/>
        <w:t xml:space="preserve">Dobré je si nechat půjčky od různých poskytovatelů porovnat </w:t>
      </w:r>
      <w:sdt>
        <w:sdtPr>
          <w:rPr>
            <w:lang w:val="cs"/>
          </w:rPr>
          <w:tag w:val="goog_rdk_0"/>
          <w:id w:val="-984469111"/>
        </w:sdtPr>
        <w:sdtContent/>
      </w:sdt>
      <w:r w:rsidRPr="00F33447">
        <w:rPr>
          <w:lang w:val="cs"/>
        </w:rPr>
        <w:t>od odborníka ze společnosti FinGO.cz nebo využít srovnávače. Je třeba porovnat nejen úrokovou sazbu, ale zkontrolovat i ukazatel RPSN, který má mnohem větší vypovídací hodnotu. Zde je započítán úrok, ale i veškeré náklady a poplatky s</w:t>
      </w:r>
      <w:r>
        <w:rPr>
          <w:lang w:val="cs"/>
        </w:rPr>
        <w:t> </w:t>
      </w:r>
      <w:r w:rsidRPr="00F33447">
        <w:rPr>
          <w:lang w:val="cs"/>
        </w:rPr>
        <w:t>půjčkou spojené. Někdy může být vhodným řešením i využití kontokorentu k</w:t>
      </w:r>
      <w:r>
        <w:rPr>
          <w:lang w:val="cs"/>
        </w:rPr>
        <w:t> </w:t>
      </w:r>
      <w:r w:rsidRPr="00F33447">
        <w:rPr>
          <w:lang w:val="cs"/>
        </w:rPr>
        <w:t xml:space="preserve">běžnému účtu nebo úvěrový rámec na kreditní kartě, ale to pouze za předpokladu, že úvěr brzy splatíte, protože jinak vám naskáčou vysoké úroky. </w:t>
      </w:r>
    </w:p>
    <w:p w14:paraId="286AF29C" w14:textId="77777777" w:rsidR="00F33447" w:rsidRPr="00F33447" w:rsidRDefault="00F33447" w:rsidP="00F33447">
      <w:pPr>
        <w:rPr>
          <w:lang w:val="cs"/>
        </w:rPr>
      </w:pPr>
      <w:r w:rsidRPr="00F33447">
        <w:rPr>
          <w:lang w:val="cs"/>
        </w:rPr>
        <w:t xml:space="preserve">A jako bonus přidává Petr </w:t>
      </w:r>
      <w:proofErr w:type="spellStart"/>
      <w:r w:rsidRPr="00F33447">
        <w:rPr>
          <w:lang w:val="cs"/>
        </w:rPr>
        <w:t>Motáček</w:t>
      </w:r>
      <w:proofErr w:type="spellEnd"/>
      <w:r w:rsidRPr="00F33447">
        <w:rPr>
          <w:lang w:val="cs"/>
        </w:rPr>
        <w:t xml:space="preserve"> ještě jednu dobrou radu: „</w:t>
      </w:r>
      <w:r w:rsidRPr="00F33447">
        <w:rPr>
          <w:i/>
          <w:lang w:val="cs"/>
        </w:rPr>
        <w:t xml:space="preserve">Odkládejte si každý měsíc alespoň deset procent toho, co vyděláte. A začněte okamžitě. Potom třeba zjistíte, že si na některé věci půjčovat vůbec nemusíte, protože na ně máte našetřeno. Zadlužujte se opravdu jenom na nezbytné věci, bez kterých se neobejdete.“ </w:t>
      </w:r>
    </w:p>
    <w:p w14:paraId="6B7E51D7" w14:textId="7BB6545F" w:rsidR="00712072" w:rsidRDefault="00712072" w:rsidP="007774BA">
      <w:pPr>
        <w:rPr>
          <w:i/>
          <w:iCs/>
          <w:sz w:val="20"/>
          <w:szCs w:val="20"/>
        </w:rPr>
      </w:pPr>
    </w:p>
    <w:p w14:paraId="66DC5859" w14:textId="77777777" w:rsidR="00F33447" w:rsidRDefault="00F33447" w:rsidP="007774BA">
      <w:pPr>
        <w:rPr>
          <w:i/>
          <w:iCs/>
          <w:sz w:val="20"/>
          <w:szCs w:val="20"/>
        </w:rPr>
      </w:pPr>
    </w:p>
    <w:p w14:paraId="73AF181A" w14:textId="77777777" w:rsidR="00F33447" w:rsidRDefault="00F33447" w:rsidP="007774BA">
      <w:pPr>
        <w:rPr>
          <w:i/>
          <w:iCs/>
          <w:sz w:val="20"/>
          <w:szCs w:val="20"/>
        </w:rPr>
      </w:pPr>
    </w:p>
    <w:p w14:paraId="68168FA7" w14:textId="77777777" w:rsidR="00712072" w:rsidRPr="00712072" w:rsidRDefault="00712072" w:rsidP="00712072">
      <w:pPr>
        <w:rPr>
          <w:i/>
          <w:iCs/>
          <w:sz w:val="20"/>
          <w:szCs w:val="20"/>
        </w:rPr>
      </w:pPr>
      <w:r w:rsidRPr="00712072">
        <w:rPr>
          <w:i/>
          <w:iCs/>
          <w:sz w:val="20"/>
          <w:szCs w:val="20"/>
        </w:rPr>
        <w:t xml:space="preserve">O společnosti </w:t>
      </w:r>
      <w:proofErr w:type="spellStart"/>
      <w:r w:rsidRPr="00712072">
        <w:rPr>
          <w:i/>
          <w:iCs/>
          <w:sz w:val="20"/>
          <w:szCs w:val="20"/>
        </w:rPr>
        <w:t>FinGO</w:t>
      </w:r>
      <w:proofErr w:type="spellEnd"/>
      <w:r w:rsidRPr="00712072">
        <w:rPr>
          <w:i/>
          <w:iCs/>
          <w:sz w:val="20"/>
          <w:szCs w:val="20"/>
        </w:rPr>
        <w:t>:</w:t>
      </w:r>
    </w:p>
    <w:p w14:paraId="4491DEE5" w14:textId="77777777" w:rsidR="00712072" w:rsidRPr="00712072" w:rsidRDefault="00712072" w:rsidP="00712072">
      <w:pPr>
        <w:rPr>
          <w:i/>
          <w:iCs/>
          <w:sz w:val="20"/>
          <w:szCs w:val="20"/>
        </w:rPr>
      </w:pPr>
      <w:r w:rsidRPr="00712072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2B20E03E" w14:textId="77777777" w:rsidR="00712072" w:rsidRDefault="00712072" w:rsidP="00712072">
      <w:pPr>
        <w:rPr>
          <w:i/>
          <w:iCs/>
          <w:sz w:val="20"/>
          <w:szCs w:val="20"/>
        </w:rPr>
      </w:pPr>
      <w:r w:rsidRPr="00712072">
        <w:rPr>
          <w:i/>
          <w:iCs/>
          <w:sz w:val="20"/>
          <w:szCs w:val="20"/>
        </w:rPr>
        <w:t xml:space="preserve">Společnost </w:t>
      </w:r>
      <w:proofErr w:type="spellStart"/>
      <w:r w:rsidRPr="00712072">
        <w:rPr>
          <w:i/>
          <w:iCs/>
          <w:sz w:val="20"/>
          <w:szCs w:val="20"/>
        </w:rPr>
        <w:t>FinGO</w:t>
      </w:r>
      <w:proofErr w:type="spellEnd"/>
      <w:r w:rsidRPr="00712072">
        <w:rPr>
          <w:i/>
          <w:iCs/>
          <w:sz w:val="20"/>
          <w:szCs w:val="20"/>
        </w:rPr>
        <w:t xml:space="preserve"> je součástí lokální investiční skupiny </w:t>
      </w:r>
      <w:proofErr w:type="spellStart"/>
      <w:r w:rsidRPr="00712072">
        <w:rPr>
          <w:i/>
          <w:iCs/>
          <w:sz w:val="20"/>
          <w:szCs w:val="20"/>
        </w:rPr>
        <w:t>InTeFi</w:t>
      </w:r>
      <w:proofErr w:type="spellEnd"/>
      <w:r w:rsidRPr="00712072">
        <w:rPr>
          <w:i/>
          <w:iCs/>
          <w:sz w:val="20"/>
          <w:szCs w:val="20"/>
        </w:rPr>
        <w:t xml:space="preserve"> </w:t>
      </w:r>
      <w:proofErr w:type="spellStart"/>
      <w:r w:rsidRPr="00712072">
        <w:rPr>
          <w:i/>
          <w:iCs/>
          <w:sz w:val="20"/>
          <w:szCs w:val="20"/>
        </w:rPr>
        <w:t>Capital</w:t>
      </w:r>
      <w:proofErr w:type="spellEnd"/>
      <w:r w:rsidRPr="00712072">
        <w:rPr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Pr="00712072">
        <w:rPr>
          <w:i/>
          <w:iCs/>
          <w:sz w:val="20"/>
          <w:szCs w:val="20"/>
        </w:rPr>
        <w:t>real</w:t>
      </w:r>
      <w:proofErr w:type="spellEnd"/>
      <w:r w:rsidRPr="00712072">
        <w:rPr>
          <w:i/>
          <w:iCs/>
          <w:sz w:val="20"/>
          <w:szCs w:val="20"/>
        </w:rPr>
        <w:t xml:space="preserve"> </w:t>
      </w:r>
      <w:proofErr w:type="spellStart"/>
      <w:r w:rsidRPr="00712072">
        <w:rPr>
          <w:i/>
          <w:iCs/>
          <w:sz w:val="20"/>
          <w:szCs w:val="20"/>
        </w:rPr>
        <w:t>estate</w:t>
      </w:r>
      <w:proofErr w:type="spellEnd"/>
      <w:r w:rsidRPr="00712072">
        <w:rPr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Pr="00712072">
        <w:rPr>
          <w:i/>
          <w:iCs/>
          <w:sz w:val="20"/>
          <w:szCs w:val="20"/>
        </w:rPr>
        <w:t>BiQ</w:t>
      </w:r>
      <w:proofErr w:type="spellEnd"/>
      <w:r w:rsidRPr="00712072">
        <w:rPr>
          <w:i/>
          <w:iCs/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p w14:paraId="27477754" w14:textId="77777777" w:rsidR="0096059C" w:rsidRPr="00BA0D1B" w:rsidRDefault="0096059C" w:rsidP="007774BA">
      <w:pPr>
        <w:rPr>
          <w:i/>
          <w:iCs/>
          <w:sz w:val="20"/>
          <w:szCs w:val="20"/>
        </w:rPr>
      </w:pP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7BB98BF5" wp14:editId="183B29EC">
            <wp:simplePos x="0" y="0"/>
            <wp:positionH relativeFrom="margin">
              <wp:posOffset>3605530</wp:posOffset>
            </wp:positionH>
            <wp:positionV relativeFrom="paragraph">
              <wp:posOffset>331470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30C3F636" wp14:editId="68C94749">
            <wp:simplePos x="0" y="0"/>
            <wp:positionH relativeFrom="column">
              <wp:posOffset>4643755</wp:posOffset>
            </wp:positionH>
            <wp:positionV relativeFrom="paragraph">
              <wp:posOffset>321945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0CC0BB47" wp14:editId="58DD3AA7">
            <wp:simplePos x="0" y="0"/>
            <wp:positionH relativeFrom="margin">
              <wp:posOffset>3957955</wp:posOffset>
            </wp:positionH>
            <wp:positionV relativeFrom="paragraph">
              <wp:posOffset>321945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5408" behindDoc="0" locked="0" layoutInCell="1" allowOverlap="1" wp14:anchorId="3A200AC9" wp14:editId="7A4A8CFE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59C" w:rsidRPr="00BA0D1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F41D" w14:textId="77777777" w:rsidR="00B9693F" w:rsidRDefault="00B9693F" w:rsidP="009B404E">
      <w:pPr>
        <w:spacing w:after="0" w:line="240" w:lineRule="auto"/>
      </w:pPr>
      <w:r>
        <w:separator/>
      </w:r>
    </w:p>
  </w:endnote>
  <w:endnote w:type="continuationSeparator" w:id="0">
    <w:p w14:paraId="587F3D33" w14:textId="77777777" w:rsidR="00B9693F" w:rsidRDefault="00B9693F" w:rsidP="009B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6130F5AE" w14:textId="77777777" w:rsidTr="7E791658">
      <w:trPr>
        <w:trHeight w:val="300"/>
      </w:trPr>
      <w:tc>
        <w:tcPr>
          <w:tcW w:w="3020" w:type="dxa"/>
        </w:tcPr>
        <w:p w14:paraId="17F023D1" w14:textId="77777777" w:rsidR="7E791658" w:rsidRDefault="7E791658" w:rsidP="7E791658">
          <w:pPr>
            <w:pStyle w:val="Zhlav"/>
            <w:ind w:left="-115"/>
          </w:pPr>
        </w:p>
      </w:tc>
      <w:tc>
        <w:tcPr>
          <w:tcW w:w="3020" w:type="dxa"/>
        </w:tcPr>
        <w:p w14:paraId="729ABFEC" w14:textId="77777777" w:rsidR="7E791658" w:rsidRDefault="7E791658" w:rsidP="7E791658">
          <w:pPr>
            <w:pStyle w:val="Zhlav"/>
            <w:jc w:val="center"/>
          </w:pPr>
        </w:p>
      </w:tc>
      <w:tc>
        <w:tcPr>
          <w:tcW w:w="3020" w:type="dxa"/>
        </w:tcPr>
        <w:p w14:paraId="35C1A703" w14:textId="77777777" w:rsidR="7E791658" w:rsidRDefault="7E791658" w:rsidP="7E791658">
          <w:pPr>
            <w:pStyle w:val="Zhlav"/>
            <w:ind w:right="-115"/>
            <w:jc w:val="right"/>
          </w:pPr>
        </w:p>
      </w:tc>
    </w:tr>
  </w:tbl>
  <w:p w14:paraId="2E4DFB04" w14:textId="77777777" w:rsidR="7E791658" w:rsidRDefault="7E791658" w:rsidP="7E791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6B01" w14:textId="77777777" w:rsidR="00B9693F" w:rsidRDefault="00B9693F" w:rsidP="009B404E">
      <w:pPr>
        <w:spacing w:after="0" w:line="240" w:lineRule="auto"/>
      </w:pPr>
      <w:r>
        <w:separator/>
      </w:r>
    </w:p>
  </w:footnote>
  <w:footnote w:type="continuationSeparator" w:id="0">
    <w:p w14:paraId="1B44A2E0" w14:textId="77777777" w:rsidR="00B9693F" w:rsidRDefault="00B9693F" w:rsidP="009B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7B12" w14:textId="77777777" w:rsidR="009B404E" w:rsidRDefault="009B404E">
    <w:pPr>
      <w:pStyle w:val="Zhlav"/>
      <w:rPr>
        <w:rFonts w:cs="Open Sans"/>
        <w:color w:val="333333"/>
        <w:sz w:val="30"/>
        <w:szCs w:val="30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F63CEF" wp14:editId="438C78A6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0A2">
      <w:rPr>
        <w:rFonts w:cs="Open Sans"/>
        <w:color w:val="333333"/>
        <w:sz w:val="30"/>
        <w:szCs w:val="30"/>
        <w:shd w:val="clear" w:color="auto" w:fill="FFFFFF"/>
      </w:rPr>
      <w:t>Rozhovor</w:t>
    </w:r>
  </w:p>
  <w:p w14:paraId="511D36BB" w14:textId="77777777" w:rsidR="009B404E" w:rsidRDefault="009B40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47"/>
    <w:rsid w:val="00065953"/>
    <w:rsid w:val="00160E3C"/>
    <w:rsid w:val="001653DF"/>
    <w:rsid w:val="001B4EA0"/>
    <w:rsid w:val="001C1F70"/>
    <w:rsid w:val="00204ED4"/>
    <w:rsid w:val="00233E02"/>
    <w:rsid w:val="00287DF5"/>
    <w:rsid w:val="003760BD"/>
    <w:rsid w:val="003E5D6E"/>
    <w:rsid w:val="004741F4"/>
    <w:rsid w:val="004866AD"/>
    <w:rsid w:val="00583C0E"/>
    <w:rsid w:val="005970E4"/>
    <w:rsid w:val="006A1663"/>
    <w:rsid w:val="006B3147"/>
    <w:rsid w:val="006C0694"/>
    <w:rsid w:val="00712072"/>
    <w:rsid w:val="007570DA"/>
    <w:rsid w:val="007774BA"/>
    <w:rsid w:val="0079C103"/>
    <w:rsid w:val="007A0EAA"/>
    <w:rsid w:val="007A5EA9"/>
    <w:rsid w:val="007B0B03"/>
    <w:rsid w:val="007D7647"/>
    <w:rsid w:val="008118A6"/>
    <w:rsid w:val="00863DB8"/>
    <w:rsid w:val="0089657F"/>
    <w:rsid w:val="008A6C2D"/>
    <w:rsid w:val="008B3101"/>
    <w:rsid w:val="008F4BB2"/>
    <w:rsid w:val="00912EE6"/>
    <w:rsid w:val="00942094"/>
    <w:rsid w:val="0096059C"/>
    <w:rsid w:val="009726B3"/>
    <w:rsid w:val="009A6856"/>
    <w:rsid w:val="009B404E"/>
    <w:rsid w:val="00A13D63"/>
    <w:rsid w:val="00AC7B69"/>
    <w:rsid w:val="00B21DC7"/>
    <w:rsid w:val="00B9693F"/>
    <w:rsid w:val="00BA0D1B"/>
    <w:rsid w:val="00C10D7B"/>
    <w:rsid w:val="00C27C4B"/>
    <w:rsid w:val="00C5060F"/>
    <w:rsid w:val="00C97907"/>
    <w:rsid w:val="00CD7CB4"/>
    <w:rsid w:val="00CF09EA"/>
    <w:rsid w:val="00D0331D"/>
    <w:rsid w:val="00D773A8"/>
    <w:rsid w:val="00DA6895"/>
    <w:rsid w:val="00DF2E9C"/>
    <w:rsid w:val="00E07AB6"/>
    <w:rsid w:val="00E1263A"/>
    <w:rsid w:val="00E21E20"/>
    <w:rsid w:val="00E50585"/>
    <w:rsid w:val="00EB106F"/>
    <w:rsid w:val="00EE60A2"/>
    <w:rsid w:val="00F17089"/>
    <w:rsid w:val="00F17816"/>
    <w:rsid w:val="00F33447"/>
    <w:rsid w:val="00F44CAB"/>
    <w:rsid w:val="00F53CB5"/>
    <w:rsid w:val="00F76739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9307D"/>
  <w15:chartTrackingRefBased/>
  <w15:docId w15:val="{D0FEF358-83F7-4923-B2AE-2679C868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4BA"/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7774BA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7774BA"/>
    <w:rPr>
      <w:rFonts w:ascii="Open Sans" w:eastAsiaTheme="majorEastAsia" w:hAnsi="Open Sans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fingo-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fingo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@fingocz314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acebook.com/fingo.cz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62537-447C-422F-B09E-B2D4C8EF0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</Template>
  <TotalTime>65</TotalTime>
  <Pages>2</Pages>
  <Words>690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 Bradičová</cp:lastModifiedBy>
  <cp:revision>3</cp:revision>
  <dcterms:created xsi:type="dcterms:W3CDTF">2023-06-12T08:08:00Z</dcterms:created>
  <dcterms:modified xsi:type="dcterms:W3CDTF">2023-06-13T08:01:00Z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